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12" w:rsidRDefault="006B49FB" w:rsidP="006B49FB">
      <w:pPr>
        <w:tabs>
          <w:tab w:val="left" w:pos="1125"/>
        </w:tabs>
        <w:rPr>
          <w:sz w:val="22"/>
          <w:lang w:eastAsia="zh-CN"/>
        </w:rPr>
      </w:pPr>
      <w:r>
        <w:rPr>
          <w:sz w:val="22"/>
          <w:lang w:eastAsia="zh-CN"/>
        </w:rPr>
        <w:tab/>
      </w:r>
    </w:p>
    <w:p w:rsidR="000A663F" w:rsidRDefault="00B53E8A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希望中文学校老师家长联络</w:t>
      </w:r>
      <w:r w:rsidR="000A663F">
        <w:rPr>
          <w:rFonts w:hint="eastAsia"/>
          <w:sz w:val="22"/>
          <w:lang w:eastAsia="zh-CN"/>
        </w:rPr>
        <w:t>条</w:t>
      </w:r>
    </w:p>
    <w:p w:rsidR="000A663F" w:rsidRPr="00022A5F" w:rsidRDefault="00022A5F" w:rsidP="00022A5F">
      <w:pPr>
        <w:jc w:val="center"/>
        <w:rPr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>马立平</w:t>
      </w:r>
      <w:r w:rsidR="000A663F">
        <w:rPr>
          <w:rFonts w:hint="eastAsia"/>
          <w:sz w:val="22"/>
          <w:lang w:eastAsia="zh-CN"/>
        </w:rPr>
        <w:t>中文</w:t>
      </w:r>
      <w:r w:rsidR="009F2722">
        <w:rPr>
          <w:rFonts w:hint="eastAsia"/>
          <w:sz w:val="22"/>
          <w:lang w:eastAsia="zh-CN"/>
        </w:rPr>
        <w:t>四年级</w:t>
      </w:r>
    </w:p>
    <w:p w:rsidR="000A663F" w:rsidRDefault="000A663F">
      <w:pPr>
        <w:jc w:val="center"/>
        <w:rPr>
          <w:sz w:val="22"/>
          <w:lang w:eastAsia="zh-CN"/>
        </w:rPr>
      </w:pPr>
    </w:p>
    <w:p w:rsidR="000A663F" w:rsidRDefault="000A663F">
      <w:pPr>
        <w:jc w:val="center"/>
        <w:rPr>
          <w:sz w:val="22"/>
          <w:lang w:eastAsia="zh-CN"/>
        </w:rPr>
      </w:pPr>
    </w:p>
    <w:p w:rsidR="001528FB" w:rsidRDefault="000A663F" w:rsidP="000D0DE0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亲爱的家长</w:t>
      </w:r>
      <w:r w:rsidR="00D816C2">
        <w:rPr>
          <w:rFonts w:hint="eastAsia"/>
          <w:sz w:val="22"/>
          <w:lang w:eastAsia="zh-CN"/>
        </w:rPr>
        <w:t>及同学们</w:t>
      </w:r>
      <w:r>
        <w:rPr>
          <w:rFonts w:hint="eastAsia"/>
          <w:sz w:val="22"/>
          <w:lang w:eastAsia="zh-CN"/>
        </w:rPr>
        <w:t>:</w:t>
      </w:r>
    </w:p>
    <w:p w:rsidR="00F614B3" w:rsidRPr="0013513C" w:rsidRDefault="008B3BE4" w:rsidP="0009445D">
      <w:pPr>
        <w:ind w:firstLine="720"/>
        <w:rPr>
          <w:sz w:val="22"/>
          <w:szCs w:val="22"/>
          <w:lang w:eastAsia="zh-CN"/>
        </w:rPr>
      </w:pPr>
      <w:r>
        <w:rPr>
          <w:rFonts w:ascii="Arial" w:hAnsi="Arial" w:cs="Arial" w:hint="eastAsia"/>
          <w:color w:val="222222"/>
          <w:sz w:val="22"/>
          <w:szCs w:val="22"/>
          <w:shd w:val="clear" w:color="auto" w:fill="FFFFFF"/>
          <w:lang w:eastAsia="zh-CN"/>
        </w:rPr>
        <w:t xml:space="preserve"> </w:t>
      </w:r>
    </w:p>
    <w:p w:rsidR="000A663F" w:rsidRDefault="000A663F">
      <w:pPr>
        <w:rPr>
          <w:sz w:val="22"/>
          <w:lang w:eastAsia="zh-CN"/>
        </w:rPr>
      </w:pPr>
    </w:p>
    <w:p w:rsidR="000A663F" w:rsidRDefault="000A663F">
      <w:pPr>
        <w:rPr>
          <w:i/>
          <w:iCs/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>老师</w:t>
      </w:r>
      <w:r>
        <w:rPr>
          <w:sz w:val="22"/>
          <w:lang w:eastAsia="zh-CN"/>
        </w:rPr>
        <w:t xml:space="preserve">  </w:t>
      </w:r>
      <w:r>
        <w:rPr>
          <w:rFonts w:hint="eastAsia"/>
          <w:sz w:val="22"/>
          <w:lang w:eastAsia="zh-CN"/>
        </w:rPr>
        <w:t xml:space="preserve"> </w:t>
      </w:r>
      <w:r w:rsidR="00A31AFF" w:rsidRPr="00A31AFF">
        <w:rPr>
          <w:sz w:val="22"/>
          <w:u w:val="single"/>
          <w:lang w:eastAsia="zh-CN"/>
        </w:rPr>
        <w:t>李晓恒</w:t>
      </w:r>
      <w:r w:rsidR="00A31AFF">
        <w:rPr>
          <w:sz w:val="22"/>
          <w:lang w:eastAsia="zh-CN"/>
        </w:rPr>
        <w:t xml:space="preserve"> </w:t>
      </w:r>
      <w:r w:rsidR="00A31AFF">
        <w:rPr>
          <w:sz w:val="22"/>
          <w:lang w:eastAsia="zh-CN"/>
        </w:rPr>
        <w:tab/>
      </w:r>
      <w:r w:rsidR="00A31AFF">
        <w:rPr>
          <w:sz w:val="22"/>
          <w:lang w:eastAsia="zh-CN"/>
        </w:rPr>
        <w:tab/>
      </w:r>
      <w:r>
        <w:rPr>
          <w:rFonts w:hint="eastAsia"/>
          <w:sz w:val="22"/>
          <w:lang w:eastAsia="zh-CN"/>
        </w:rPr>
        <w:t>学生</w:t>
      </w:r>
      <w:r>
        <w:rPr>
          <w:sz w:val="22"/>
          <w:lang w:eastAsia="zh-CN"/>
        </w:rPr>
        <w:t xml:space="preserve">  </w:t>
      </w:r>
      <w:r>
        <w:rPr>
          <w:i/>
          <w:iCs/>
          <w:sz w:val="22"/>
          <w:lang w:eastAsia="zh-CN"/>
        </w:rPr>
        <w:t>__________</w:t>
      </w:r>
      <w:r>
        <w:rPr>
          <w:rFonts w:hint="eastAsia"/>
          <w:sz w:val="22"/>
          <w:lang w:eastAsia="zh-CN"/>
        </w:rPr>
        <w:t>日期</w:t>
      </w:r>
      <w:r>
        <w:rPr>
          <w:sz w:val="22"/>
          <w:lang w:eastAsia="zh-CN"/>
        </w:rPr>
        <w:t xml:space="preserve">  </w:t>
      </w:r>
      <w:r w:rsidR="00194DD7">
        <w:rPr>
          <w:rFonts w:hint="eastAsia"/>
          <w:i/>
          <w:iCs/>
          <w:sz w:val="22"/>
          <w:u w:val="single"/>
          <w:lang w:eastAsia="zh-CN"/>
        </w:rPr>
        <w:t>_</w:t>
      </w:r>
      <w:r w:rsidR="001D4C10">
        <w:rPr>
          <w:i/>
          <w:iCs/>
          <w:sz w:val="22"/>
          <w:u w:val="single"/>
          <w:lang w:eastAsia="zh-CN"/>
        </w:rPr>
        <w:t>1</w:t>
      </w:r>
      <w:r w:rsidR="00DE3825">
        <w:rPr>
          <w:i/>
          <w:iCs/>
          <w:sz w:val="22"/>
          <w:u w:val="single"/>
          <w:lang w:eastAsia="zh-CN"/>
        </w:rPr>
        <w:t>/</w:t>
      </w:r>
      <w:r w:rsidR="001D4C10">
        <w:rPr>
          <w:rFonts w:hint="eastAsia"/>
          <w:i/>
          <w:iCs/>
          <w:sz w:val="22"/>
          <w:u w:val="single"/>
          <w:lang w:eastAsia="zh-CN"/>
        </w:rPr>
        <w:t>1</w:t>
      </w:r>
      <w:r w:rsidR="001D4C10">
        <w:rPr>
          <w:i/>
          <w:iCs/>
          <w:sz w:val="22"/>
          <w:u w:val="single"/>
          <w:lang w:eastAsia="zh-CN"/>
        </w:rPr>
        <w:t>6</w:t>
      </w:r>
      <w:r w:rsidR="00A31AFF">
        <w:rPr>
          <w:i/>
          <w:iCs/>
          <w:sz w:val="22"/>
          <w:u w:val="single"/>
          <w:lang w:eastAsia="zh-CN"/>
        </w:rPr>
        <w:t>/201</w:t>
      </w:r>
      <w:r w:rsidR="001D4C10">
        <w:rPr>
          <w:i/>
          <w:iCs/>
          <w:sz w:val="22"/>
          <w:u w:val="single"/>
          <w:lang w:eastAsia="zh-CN"/>
        </w:rPr>
        <w:t>6</w:t>
      </w:r>
      <w:r>
        <w:rPr>
          <w:rFonts w:hint="eastAsia"/>
          <w:i/>
          <w:iCs/>
          <w:sz w:val="22"/>
          <w:u w:val="single"/>
          <w:lang w:eastAsia="zh-CN"/>
        </w:rPr>
        <w:t>_______</w:t>
      </w:r>
    </w:p>
    <w:p w:rsidR="000A663F" w:rsidRDefault="000A663F">
      <w:pPr>
        <w:rPr>
          <w:sz w:val="22"/>
          <w:u w:val="single"/>
          <w:lang w:eastAsia="zh-CN"/>
        </w:rPr>
      </w:pPr>
      <w:r>
        <w:rPr>
          <w:i/>
          <w:iCs/>
          <w:sz w:val="22"/>
          <w:u w:val="single"/>
          <w:lang w:eastAsia="zh-CN"/>
        </w:rPr>
        <w:br/>
      </w:r>
    </w:p>
    <w:p w:rsidR="00C10675" w:rsidRDefault="00CA506A" w:rsidP="00CA506A">
      <w:pPr>
        <w:ind w:firstLine="720"/>
        <w:rPr>
          <w:rFonts w:hint="eastAsia"/>
          <w:sz w:val="22"/>
          <w:lang w:eastAsia="zh-CN"/>
        </w:rPr>
      </w:pPr>
      <w:r w:rsidRPr="00CA506A">
        <w:rPr>
          <w:rFonts w:hint="eastAsia"/>
          <w:sz w:val="22"/>
          <w:lang w:eastAsia="zh-CN"/>
        </w:rPr>
        <w:t>欢迎孩子们重新回到中文课堂！</w:t>
      </w:r>
      <w:r>
        <w:rPr>
          <w:rFonts w:hint="eastAsia"/>
          <w:sz w:val="22"/>
          <w:lang w:eastAsia="zh-CN"/>
        </w:rPr>
        <w:t>时光飞逝，还有十五次课孩子们就要迈向五年级。在听说读写上帮助孩子们更加扎根，以至于成长发旺</w:t>
      </w:r>
      <w:r w:rsidR="00EB76CA">
        <w:rPr>
          <w:rFonts w:hint="eastAsia"/>
          <w:sz w:val="22"/>
          <w:lang w:eastAsia="zh-CN"/>
        </w:rPr>
        <w:t>将</w:t>
      </w:r>
      <w:r>
        <w:rPr>
          <w:rFonts w:hint="eastAsia"/>
          <w:sz w:val="22"/>
          <w:lang w:eastAsia="zh-CN"/>
        </w:rPr>
        <w:t>是本学期的中文课堂</w:t>
      </w:r>
      <w:r w:rsidR="00EB76CA">
        <w:rPr>
          <w:rFonts w:hint="eastAsia"/>
          <w:sz w:val="22"/>
          <w:lang w:eastAsia="zh-CN"/>
        </w:rPr>
        <w:t>的</w:t>
      </w:r>
      <w:r>
        <w:rPr>
          <w:rFonts w:hint="eastAsia"/>
          <w:sz w:val="22"/>
          <w:lang w:eastAsia="zh-CN"/>
        </w:rPr>
        <w:t>教学主流。极力恳请家长的配合，每日</w:t>
      </w:r>
      <w:r w:rsidR="00EB76CA">
        <w:rPr>
          <w:rFonts w:hint="eastAsia"/>
          <w:sz w:val="22"/>
          <w:lang w:eastAsia="zh-CN"/>
        </w:rPr>
        <w:t>十五分钟与孩子们共同中文，是孩子们中文得以飞翔的基础。祝福家长享受建立孩子中文的时光，做成回忆，长上翅膀，在将来飞扬！多谢！</w:t>
      </w:r>
    </w:p>
    <w:p w:rsidR="00EB76CA" w:rsidRPr="00CA506A" w:rsidRDefault="00EB76CA" w:rsidP="00CA506A">
      <w:pPr>
        <w:ind w:firstLine="720"/>
        <w:rPr>
          <w:rFonts w:hint="eastAsia"/>
          <w:sz w:val="22"/>
          <w:lang w:eastAsia="zh-CN"/>
        </w:rPr>
      </w:pPr>
    </w:p>
    <w:p w:rsidR="000A663F" w:rsidRDefault="000A663F">
      <w:pPr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本周教学内容：</w:t>
      </w:r>
      <w:bookmarkStart w:id="0" w:name="_GoBack"/>
      <w:bookmarkEnd w:id="0"/>
    </w:p>
    <w:p w:rsidR="00BB294F" w:rsidRPr="00BB294F" w:rsidRDefault="007E1CBF" w:rsidP="00623CDD">
      <w:pPr>
        <w:tabs>
          <w:tab w:val="left" w:pos="1605"/>
        </w:tabs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</w:t>
      </w:r>
    </w:p>
    <w:p w:rsidR="004138A6" w:rsidRPr="003D56BC" w:rsidRDefault="001D4C10" w:rsidP="003D56BC">
      <w:pPr>
        <w:pStyle w:val="ListParagraph"/>
        <w:numPr>
          <w:ilvl w:val="0"/>
          <w:numId w:val="20"/>
        </w:num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学习第二单元的第五课《捉鱼》，学习字词及试读课文</w:t>
      </w:r>
      <w:r w:rsidR="008A05F8">
        <w:rPr>
          <w:rFonts w:hint="eastAsia"/>
          <w:sz w:val="22"/>
          <w:lang w:eastAsia="zh-CN"/>
        </w:rPr>
        <w:t>。</w:t>
      </w:r>
    </w:p>
    <w:p w:rsidR="00792164" w:rsidRDefault="001D4C10" w:rsidP="003F0969">
      <w:pPr>
        <w:pStyle w:val="ListParagraph"/>
        <w:numPr>
          <w:ilvl w:val="0"/>
          <w:numId w:val="20"/>
        </w:num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系统</w:t>
      </w:r>
      <w:r w:rsidR="00792164">
        <w:rPr>
          <w:rFonts w:hint="eastAsia"/>
          <w:sz w:val="22"/>
          <w:lang w:eastAsia="zh-CN"/>
        </w:rPr>
        <w:t>复习</w:t>
      </w:r>
      <w:r>
        <w:rPr>
          <w:rFonts w:hint="eastAsia"/>
          <w:sz w:val="22"/>
          <w:lang w:eastAsia="zh-CN"/>
        </w:rPr>
        <w:t>偏旁部首</w:t>
      </w:r>
      <w:r w:rsidR="00792164">
        <w:rPr>
          <w:rFonts w:hint="eastAsia"/>
          <w:sz w:val="22"/>
          <w:lang w:eastAsia="zh-CN"/>
        </w:rPr>
        <w:t>。</w:t>
      </w:r>
    </w:p>
    <w:p w:rsidR="001D4C10" w:rsidRDefault="001D4C10" w:rsidP="003F0969">
      <w:pPr>
        <w:pStyle w:val="ListParagraph"/>
        <w:numPr>
          <w:ilvl w:val="0"/>
          <w:numId w:val="20"/>
        </w:num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中国文化：介绍中国新年。</w:t>
      </w:r>
    </w:p>
    <w:p w:rsidR="001D4C10" w:rsidRDefault="001D4C10" w:rsidP="001D4C10">
      <w:pPr>
        <w:pStyle w:val="ListParagraph"/>
        <w:ind w:left="1170"/>
        <w:rPr>
          <w:sz w:val="22"/>
          <w:lang w:eastAsia="zh-CN"/>
        </w:rPr>
      </w:pPr>
    </w:p>
    <w:p w:rsidR="0026192E" w:rsidRPr="0026192E" w:rsidRDefault="0026192E" w:rsidP="0026192E">
      <w:pPr>
        <w:rPr>
          <w:sz w:val="22"/>
          <w:lang w:eastAsia="zh-CN"/>
        </w:rPr>
      </w:pPr>
    </w:p>
    <w:p w:rsidR="00E62599" w:rsidRDefault="00E62599" w:rsidP="00E62599">
      <w:pPr>
        <w:ind w:left="810"/>
        <w:rPr>
          <w:sz w:val="22"/>
          <w:lang w:eastAsia="zh-CN"/>
        </w:rPr>
      </w:pPr>
    </w:p>
    <w:p w:rsidR="00306F4C" w:rsidRPr="004224AF" w:rsidRDefault="000A663F" w:rsidP="004224AF">
      <w:pPr>
        <w:tabs>
          <w:tab w:val="left" w:pos="3230"/>
        </w:tabs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本周作业</w:t>
      </w:r>
    </w:p>
    <w:p w:rsidR="00972617" w:rsidRDefault="00972617" w:rsidP="007B66A7">
      <w:pPr>
        <w:rPr>
          <w:sz w:val="22"/>
          <w:lang w:eastAsia="zh-CN"/>
        </w:rPr>
      </w:pPr>
    </w:p>
    <w:p w:rsidR="008A05F8" w:rsidRDefault="001D4C10" w:rsidP="003708A0">
      <w:pPr>
        <w:numPr>
          <w:ilvl w:val="0"/>
          <w:numId w:val="10"/>
        </w:num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请完成</w:t>
      </w:r>
      <w:r w:rsidR="00C10675">
        <w:rPr>
          <w:rFonts w:hint="eastAsia"/>
          <w:sz w:val="22"/>
          <w:lang w:eastAsia="zh-CN"/>
        </w:rPr>
        <w:t>黄皮本第</w:t>
      </w:r>
      <w:r w:rsidR="00C10675">
        <w:rPr>
          <w:rFonts w:hint="eastAsia"/>
          <w:sz w:val="22"/>
          <w:lang w:eastAsia="zh-CN"/>
        </w:rPr>
        <w:t>24</w:t>
      </w:r>
      <w:r w:rsidR="00C10675">
        <w:rPr>
          <w:rFonts w:hint="eastAsia"/>
          <w:sz w:val="22"/>
          <w:lang w:eastAsia="zh-CN"/>
        </w:rPr>
        <w:t>页《捉鱼》的作业</w:t>
      </w:r>
      <w:r w:rsidR="003D56BC">
        <w:rPr>
          <w:rFonts w:hint="eastAsia"/>
          <w:sz w:val="22"/>
          <w:lang w:eastAsia="zh-CN"/>
        </w:rPr>
        <w:t>。</w:t>
      </w:r>
      <w:r w:rsidR="00C10675">
        <w:rPr>
          <w:rFonts w:hint="eastAsia"/>
          <w:sz w:val="22"/>
          <w:lang w:eastAsia="zh-CN"/>
        </w:rPr>
        <w:t>其中字词复习及写字部分的</w:t>
      </w:r>
      <w:r w:rsidR="00C10675">
        <w:rPr>
          <w:rFonts w:hint="eastAsia"/>
          <w:sz w:val="22"/>
          <w:lang w:eastAsia="zh-CN"/>
        </w:rPr>
        <w:t>*</w:t>
      </w:r>
      <w:r w:rsidR="00C10675">
        <w:rPr>
          <w:rFonts w:hint="eastAsia"/>
          <w:sz w:val="22"/>
          <w:lang w:eastAsia="zh-CN"/>
        </w:rPr>
        <w:t>句子是下次课的听写内容，请家长协助孩子们好好准备。</w:t>
      </w:r>
    </w:p>
    <w:p w:rsidR="00C10675" w:rsidRDefault="00C10675" w:rsidP="003708A0">
      <w:pPr>
        <w:numPr>
          <w:ilvl w:val="0"/>
          <w:numId w:val="10"/>
        </w:num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请同学们熟读课文《捉鱼》及后面的阅读课文《钓活鱼》，回课时老师会检查孩子们的阅读熟练程度。</w:t>
      </w:r>
    </w:p>
    <w:p w:rsidR="00C10675" w:rsidRDefault="00C10675" w:rsidP="003708A0">
      <w:pPr>
        <w:numPr>
          <w:ilvl w:val="0"/>
          <w:numId w:val="10"/>
        </w:num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附件中的部首偏旁供家长与孩子们一同复习参考。</w:t>
      </w:r>
    </w:p>
    <w:p w:rsidR="00FE159E" w:rsidRDefault="00A366D7" w:rsidP="00A366D7">
      <w:pPr>
        <w:tabs>
          <w:tab w:val="left" w:pos="5670"/>
        </w:tabs>
        <w:ind w:left="1440"/>
        <w:rPr>
          <w:sz w:val="22"/>
          <w:lang w:eastAsia="zh-CN"/>
        </w:rPr>
      </w:pPr>
      <w:r>
        <w:rPr>
          <w:sz w:val="22"/>
          <w:lang w:eastAsia="zh-CN"/>
        </w:rPr>
        <w:tab/>
      </w:r>
    </w:p>
    <w:p w:rsidR="00722DCA" w:rsidRDefault="00722DCA" w:rsidP="009C61A3">
      <w:pPr>
        <w:ind w:left="1440"/>
        <w:rPr>
          <w:sz w:val="22"/>
          <w:lang w:eastAsia="zh-CN"/>
        </w:rPr>
      </w:pPr>
    </w:p>
    <w:p w:rsidR="004224AF" w:rsidRDefault="004224AF" w:rsidP="004224AF">
      <w:pPr>
        <w:rPr>
          <w:sz w:val="22"/>
          <w:u w:val="single"/>
          <w:lang w:eastAsia="zh-CN"/>
        </w:rPr>
      </w:pPr>
    </w:p>
    <w:p w:rsidR="000A663F" w:rsidRPr="004224AF" w:rsidRDefault="00FE159E" w:rsidP="004224AF">
      <w:pPr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>下次</w:t>
      </w:r>
      <w:r w:rsidR="000A663F">
        <w:rPr>
          <w:rFonts w:hint="eastAsia"/>
          <w:sz w:val="22"/>
          <w:u w:val="single"/>
          <w:lang w:eastAsia="zh-CN"/>
        </w:rPr>
        <w:t>教学内容：</w:t>
      </w:r>
    </w:p>
    <w:p w:rsidR="00306F4C" w:rsidRDefault="00306F4C" w:rsidP="00306F4C">
      <w:pPr>
        <w:tabs>
          <w:tab w:val="center" w:pos="4320"/>
        </w:tabs>
        <w:ind w:left="360"/>
        <w:rPr>
          <w:sz w:val="22"/>
          <w:lang w:eastAsia="zh-CN"/>
        </w:rPr>
      </w:pPr>
    </w:p>
    <w:p w:rsidR="00B2118A" w:rsidRDefault="00B2118A" w:rsidP="0040715D">
      <w:pPr>
        <w:rPr>
          <w:sz w:val="22"/>
          <w:szCs w:val="22"/>
          <w:lang w:eastAsia="zh-CN"/>
        </w:rPr>
      </w:pPr>
    </w:p>
    <w:p w:rsidR="00200B4A" w:rsidRDefault="00C10675" w:rsidP="00C844FA">
      <w:pPr>
        <w:pStyle w:val="ListParagraph"/>
        <w:numPr>
          <w:ilvl w:val="0"/>
          <w:numId w:val="18"/>
        </w:num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听写并检查课文阅读。</w:t>
      </w:r>
    </w:p>
    <w:p w:rsidR="003D56BC" w:rsidRDefault="00C10675" w:rsidP="00C844FA">
      <w:pPr>
        <w:pStyle w:val="ListParagraph"/>
        <w:numPr>
          <w:ilvl w:val="0"/>
          <w:numId w:val="18"/>
        </w:num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学习新课</w:t>
      </w:r>
      <w:r w:rsidR="003D56BC">
        <w:rPr>
          <w:rFonts w:hint="eastAsia"/>
          <w:sz w:val="22"/>
          <w:szCs w:val="22"/>
          <w:lang w:eastAsia="zh-CN"/>
        </w:rPr>
        <w:t>。</w:t>
      </w:r>
    </w:p>
    <w:p w:rsidR="00B40075" w:rsidRDefault="00B40075" w:rsidP="00B40075">
      <w:pPr>
        <w:pStyle w:val="ListParagraph"/>
        <w:ind w:left="1440"/>
        <w:rPr>
          <w:sz w:val="22"/>
          <w:szCs w:val="22"/>
          <w:lang w:eastAsia="zh-CN"/>
        </w:rPr>
      </w:pPr>
    </w:p>
    <w:p w:rsidR="00105D24" w:rsidRDefault="00105D24" w:rsidP="00105D24">
      <w:pPr>
        <w:ind w:firstLine="72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以上是本周中文课堂教学内容及本周作业，烦请家长在家及时辅导孩子们完成作业，以便使孩子们在最短时间内化知识。欢迎家长们多提建议，让我们一同努力帮助您的小孩学好中文。我的电话号码是</w:t>
      </w:r>
      <w:r>
        <w:rPr>
          <w:rFonts w:hint="eastAsia"/>
          <w:sz w:val="22"/>
          <w:lang w:eastAsia="zh-CN"/>
        </w:rPr>
        <w:t>480-2088899</w:t>
      </w:r>
      <w:r>
        <w:rPr>
          <w:rFonts w:hint="eastAsia"/>
          <w:sz w:val="22"/>
          <w:lang w:eastAsia="zh-CN"/>
        </w:rPr>
        <w:t>，邮箱是</w:t>
      </w:r>
      <w:r>
        <w:rPr>
          <w:rFonts w:hint="eastAsia"/>
          <w:sz w:val="22"/>
          <w:lang w:eastAsia="zh-CN"/>
        </w:rPr>
        <w:t>alishaxiao@gmail.com</w:t>
      </w:r>
      <w:r>
        <w:rPr>
          <w:rFonts w:hint="eastAsia"/>
          <w:sz w:val="22"/>
          <w:lang w:eastAsia="zh-CN"/>
        </w:rPr>
        <w:t>。祝福您全家日日平安喜乐！</w:t>
      </w:r>
    </w:p>
    <w:p w:rsidR="00105D24" w:rsidRDefault="00105D24" w:rsidP="00B40075">
      <w:pPr>
        <w:pStyle w:val="ListParagraph"/>
        <w:ind w:left="1440"/>
        <w:rPr>
          <w:sz w:val="22"/>
          <w:szCs w:val="22"/>
          <w:lang w:eastAsia="zh-CN"/>
        </w:rPr>
      </w:pPr>
    </w:p>
    <w:p w:rsidR="00B40075" w:rsidRPr="00D90505" w:rsidRDefault="004224AF" w:rsidP="00B40075">
      <w:pPr>
        <w:pStyle w:val="ListParagraph"/>
        <w:ind w:left="1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</w:t>
      </w:r>
    </w:p>
    <w:p w:rsidR="00B2118A" w:rsidRPr="00D90505" w:rsidRDefault="00B2118A" w:rsidP="0040715D">
      <w:pPr>
        <w:pStyle w:val="ListParagraph"/>
        <w:ind w:left="1440"/>
        <w:rPr>
          <w:sz w:val="22"/>
          <w:szCs w:val="22"/>
          <w:lang w:eastAsia="zh-CN"/>
        </w:rPr>
      </w:pPr>
    </w:p>
    <w:p w:rsidR="00306F4C" w:rsidRDefault="00306F4C" w:rsidP="004A708B">
      <w:pPr>
        <w:ind w:left="1440"/>
        <w:rPr>
          <w:lang w:eastAsia="zh-CN"/>
        </w:rPr>
      </w:pPr>
    </w:p>
    <w:p w:rsidR="00306F4C" w:rsidRPr="00A31AFF" w:rsidRDefault="00B2118A" w:rsidP="004D6207">
      <w:pPr>
        <w:ind w:left="1440"/>
        <w:rPr>
          <w:lang w:eastAsia="zh-CN"/>
        </w:rPr>
      </w:pPr>
      <w:r>
        <w:rPr>
          <w:lang w:eastAsia="zh-CN"/>
        </w:rPr>
        <w:t xml:space="preserve"> </w:t>
      </w:r>
    </w:p>
    <w:p w:rsidR="000A663F" w:rsidRDefault="000A663F" w:rsidP="00306F4C">
      <w:pPr>
        <w:ind w:left="720"/>
        <w:rPr>
          <w:sz w:val="22"/>
          <w:u w:val="single"/>
          <w:lang w:eastAsia="zh-CN"/>
        </w:rPr>
      </w:pPr>
    </w:p>
    <w:p w:rsidR="000A663F" w:rsidRPr="00AC1C17" w:rsidRDefault="000A663F" w:rsidP="004E7BB4">
      <w:pPr>
        <w:rPr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 xml:space="preserve">        </w:t>
      </w:r>
    </w:p>
    <w:p w:rsidR="000A663F" w:rsidRDefault="000A663F">
      <w:pPr>
        <w:spacing w:line="480" w:lineRule="auto"/>
        <w:jc w:val="right"/>
        <w:rPr>
          <w:sz w:val="22"/>
          <w:lang w:eastAsia="zh-CN"/>
        </w:rPr>
      </w:pPr>
    </w:p>
    <w:p w:rsidR="000A663F" w:rsidRDefault="000A663F">
      <w:pPr>
        <w:spacing w:line="480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                             </w:t>
      </w:r>
      <w:r>
        <w:rPr>
          <w:rFonts w:hint="eastAsia"/>
          <w:sz w:val="22"/>
          <w:u w:val="single"/>
          <w:lang w:eastAsia="zh-CN"/>
        </w:rPr>
        <w:t xml:space="preserve">                                                                      </w:t>
      </w:r>
    </w:p>
    <w:sectPr w:rsidR="000A66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180"/>
    <w:multiLevelType w:val="hybridMultilevel"/>
    <w:tmpl w:val="2FC4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D4E"/>
    <w:multiLevelType w:val="hybridMultilevel"/>
    <w:tmpl w:val="CDD4C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3763E"/>
    <w:multiLevelType w:val="hybridMultilevel"/>
    <w:tmpl w:val="4BD6B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17390"/>
    <w:multiLevelType w:val="hybridMultilevel"/>
    <w:tmpl w:val="612EB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3A611E2">
      <w:start w:val="2"/>
      <w:numFmt w:val="decimal"/>
      <w:lvlText w:val="%2．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B1B3A"/>
    <w:multiLevelType w:val="hybridMultilevel"/>
    <w:tmpl w:val="1570DA78"/>
    <w:lvl w:ilvl="0" w:tplc="9EEC3246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D8B1B85"/>
    <w:multiLevelType w:val="hybridMultilevel"/>
    <w:tmpl w:val="D3BEA192"/>
    <w:lvl w:ilvl="0" w:tplc="5D249072">
      <w:start w:val="1"/>
      <w:numFmt w:val="japaneseCounting"/>
      <w:lvlText w:val="%1）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F6A5412"/>
    <w:multiLevelType w:val="hybridMultilevel"/>
    <w:tmpl w:val="9CCA5A0C"/>
    <w:lvl w:ilvl="0" w:tplc="983CB7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5D3A82"/>
    <w:multiLevelType w:val="hybridMultilevel"/>
    <w:tmpl w:val="8A16D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20FE7"/>
    <w:multiLevelType w:val="hybridMultilevel"/>
    <w:tmpl w:val="612EB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3A611E2">
      <w:start w:val="2"/>
      <w:numFmt w:val="decimal"/>
      <w:lvlText w:val="%2．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D43BC1"/>
    <w:multiLevelType w:val="hybridMultilevel"/>
    <w:tmpl w:val="4D506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A217D"/>
    <w:multiLevelType w:val="hybridMultilevel"/>
    <w:tmpl w:val="DC043F6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40AE170C"/>
    <w:multiLevelType w:val="hybridMultilevel"/>
    <w:tmpl w:val="A76E9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D777A"/>
    <w:multiLevelType w:val="hybridMultilevel"/>
    <w:tmpl w:val="C5B2C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B6F67"/>
    <w:multiLevelType w:val="hybridMultilevel"/>
    <w:tmpl w:val="3BFEFF9A"/>
    <w:lvl w:ilvl="0" w:tplc="4D3083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7710F2A"/>
    <w:multiLevelType w:val="hybridMultilevel"/>
    <w:tmpl w:val="C84226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21C46"/>
    <w:multiLevelType w:val="hybridMultilevel"/>
    <w:tmpl w:val="B840E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9636F"/>
    <w:multiLevelType w:val="hybridMultilevel"/>
    <w:tmpl w:val="76562B30"/>
    <w:lvl w:ilvl="0" w:tplc="BE680E9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AD56BA9"/>
    <w:multiLevelType w:val="hybridMultilevel"/>
    <w:tmpl w:val="FA1A47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2B40CD"/>
    <w:multiLevelType w:val="hybridMultilevel"/>
    <w:tmpl w:val="B8E85532"/>
    <w:lvl w:ilvl="0" w:tplc="F2648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030E6"/>
    <w:multiLevelType w:val="hybridMultilevel"/>
    <w:tmpl w:val="600C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E26B2"/>
    <w:multiLevelType w:val="hybridMultilevel"/>
    <w:tmpl w:val="69CC422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>
    <w:nsid w:val="7C966978"/>
    <w:multiLevelType w:val="hybridMultilevel"/>
    <w:tmpl w:val="F174A0FE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21"/>
  </w:num>
  <w:num w:numId="13">
    <w:abstractNumId w:val="12"/>
  </w:num>
  <w:num w:numId="14">
    <w:abstractNumId w:val="19"/>
  </w:num>
  <w:num w:numId="15">
    <w:abstractNumId w:val="15"/>
  </w:num>
  <w:num w:numId="16">
    <w:abstractNumId w:val="0"/>
  </w:num>
  <w:num w:numId="17">
    <w:abstractNumId w:val="14"/>
  </w:num>
  <w:num w:numId="18">
    <w:abstractNumId w:val="8"/>
  </w:num>
  <w:num w:numId="19">
    <w:abstractNumId w:val="5"/>
  </w:num>
  <w:num w:numId="20">
    <w:abstractNumId w:val="4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17"/>
    <w:rsid w:val="00014CDC"/>
    <w:rsid w:val="00017958"/>
    <w:rsid w:val="00022A5F"/>
    <w:rsid w:val="00032F26"/>
    <w:rsid w:val="00044CD6"/>
    <w:rsid w:val="00050FC4"/>
    <w:rsid w:val="000852AF"/>
    <w:rsid w:val="0009445D"/>
    <w:rsid w:val="000A663F"/>
    <w:rsid w:val="000B4BD7"/>
    <w:rsid w:val="000B6841"/>
    <w:rsid w:val="000C5533"/>
    <w:rsid w:val="000C5C7D"/>
    <w:rsid w:val="000D0DE0"/>
    <w:rsid w:val="000F1224"/>
    <w:rsid w:val="0010088B"/>
    <w:rsid w:val="00101EF3"/>
    <w:rsid w:val="00105D24"/>
    <w:rsid w:val="001123D2"/>
    <w:rsid w:val="00124D51"/>
    <w:rsid w:val="00134E69"/>
    <w:rsid w:val="0013513C"/>
    <w:rsid w:val="00137168"/>
    <w:rsid w:val="001528FB"/>
    <w:rsid w:val="00153037"/>
    <w:rsid w:val="00177D32"/>
    <w:rsid w:val="00194DD7"/>
    <w:rsid w:val="001D4C10"/>
    <w:rsid w:val="001E2158"/>
    <w:rsid w:val="001E4FF2"/>
    <w:rsid w:val="001E7796"/>
    <w:rsid w:val="001F400B"/>
    <w:rsid w:val="00200B4A"/>
    <w:rsid w:val="0020112E"/>
    <w:rsid w:val="00220062"/>
    <w:rsid w:val="002213BF"/>
    <w:rsid w:val="00224EA9"/>
    <w:rsid w:val="00230F72"/>
    <w:rsid w:val="0024021C"/>
    <w:rsid w:val="00241205"/>
    <w:rsid w:val="00242692"/>
    <w:rsid w:val="00244251"/>
    <w:rsid w:val="00252003"/>
    <w:rsid w:val="0026192E"/>
    <w:rsid w:val="002664A2"/>
    <w:rsid w:val="0029654B"/>
    <w:rsid w:val="002A32EF"/>
    <w:rsid w:val="002B20FB"/>
    <w:rsid w:val="002E6867"/>
    <w:rsid w:val="002F08DD"/>
    <w:rsid w:val="002F4CBD"/>
    <w:rsid w:val="00300DF9"/>
    <w:rsid w:val="00306F4C"/>
    <w:rsid w:val="0031448E"/>
    <w:rsid w:val="00342009"/>
    <w:rsid w:val="003518B2"/>
    <w:rsid w:val="003708A0"/>
    <w:rsid w:val="00371679"/>
    <w:rsid w:val="00383E8C"/>
    <w:rsid w:val="0038649D"/>
    <w:rsid w:val="00395CF7"/>
    <w:rsid w:val="003A54FC"/>
    <w:rsid w:val="003A55D3"/>
    <w:rsid w:val="003B1A1E"/>
    <w:rsid w:val="003D55A2"/>
    <w:rsid w:val="003D56BC"/>
    <w:rsid w:val="003D75B9"/>
    <w:rsid w:val="003F06F0"/>
    <w:rsid w:val="003F0969"/>
    <w:rsid w:val="00404AB2"/>
    <w:rsid w:val="0040715D"/>
    <w:rsid w:val="004138A6"/>
    <w:rsid w:val="004224AF"/>
    <w:rsid w:val="00433066"/>
    <w:rsid w:val="00446E95"/>
    <w:rsid w:val="004A708B"/>
    <w:rsid w:val="004C1FAA"/>
    <w:rsid w:val="004D6207"/>
    <w:rsid w:val="004E523C"/>
    <w:rsid w:val="004E7BB4"/>
    <w:rsid w:val="00535E13"/>
    <w:rsid w:val="00536DF0"/>
    <w:rsid w:val="005953FB"/>
    <w:rsid w:val="005A6B6C"/>
    <w:rsid w:val="005C55E7"/>
    <w:rsid w:val="005F2CE2"/>
    <w:rsid w:val="00604414"/>
    <w:rsid w:val="006134C9"/>
    <w:rsid w:val="006136C7"/>
    <w:rsid w:val="00623CDD"/>
    <w:rsid w:val="00626241"/>
    <w:rsid w:val="00690811"/>
    <w:rsid w:val="006B49FB"/>
    <w:rsid w:val="006C2CE5"/>
    <w:rsid w:val="006C686F"/>
    <w:rsid w:val="006F0CF9"/>
    <w:rsid w:val="00706044"/>
    <w:rsid w:val="00712827"/>
    <w:rsid w:val="00715093"/>
    <w:rsid w:val="00722DCA"/>
    <w:rsid w:val="0072373F"/>
    <w:rsid w:val="0073514F"/>
    <w:rsid w:val="00747A3D"/>
    <w:rsid w:val="007505CD"/>
    <w:rsid w:val="007621F0"/>
    <w:rsid w:val="00764BD3"/>
    <w:rsid w:val="00767C03"/>
    <w:rsid w:val="00792164"/>
    <w:rsid w:val="007B15A9"/>
    <w:rsid w:val="007B66A7"/>
    <w:rsid w:val="007D55E0"/>
    <w:rsid w:val="007E1CBF"/>
    <w:rsid w:val="007F57CE"/>
    <w:rsid w:val="00811F30"/>
    <w:rsid w:val="00822C43"/>
    <w:rsid w:val="00825336"/>
    <w:rsid w:val="00852F46"/>
    <w:rsid w:val="00862426"/>
    <w:rsid w:val="008716BC"/>
    <w:rsid w:val="008A05F8"/>
    <w:rsid w:val="008A51C6"/>
    <w:rsid w:val="008A6439"/>
    <w:rsid w:val="008B3BE4"/>
    <w:rsid w:val="008B6C56"/>
    <w:rsid w:val="008E66A4"/>
    <w:rsid w:val="008F5C4C"/>
    <w:rsid w:val="00921F68"/>
    <w:rsid w:val="0095241D"/>
    <w:rsid w:val="00961F0A"/>
    <w:rsid w:val="00972617"/>
    <w:rsid w:val="00972B7F"/>
    <w:rsid w:val="00973765"/>
    <w:rsid w:val="0098355F"/>
    <w:rsid w:val="00990CCB"/>
    <w:rsid w:val="009A1E55"/>
    <w:rsid w:val="009A4F23"/>
    <w:rsid w:val="009C61A3"/>
    <w:rsid w:val="009D0AEA"/>
    <w:rsid w:val="009D28B8"/>
    <w:rsid w:val="009E19EC"/>
    <w:rsid w:val="009F2722"/>
    <w:rsid w:val="00A0189B"/>
    <w:rsid w:val="00A21C86"/>
    <w:rsid w:val="00A21E3E"/>
    <w:rsid w:val="00A31AFF"/>
    <w:rsid w:val="00A359F0"/>
    <w:rsid w:val="00A366D7"/>
    <w:rsid w:val="00A47BBF"/>
    <w:rsid w:val="00A55392"/>
    <w:rsid w:val="00A9456C"/>
    <w:rsid w:val="00A977EB"/>
    <w:rsid w:val="00AC1C17"/>
    <w:rsid w:val="00AE455D"/>
    <w:rsid w:val="00AF1255"/>
    <w:rsid w:val="00B2118A"/>
    <w:rsid w:val="00B22082"/>
    <w:rsid w:val="00B40075"/>
    <w:rsid w:val="00B53E8A"/>
    <w:rsid w:val="00B66834"/>
    <w:rsid w:val="00B95D69"/>
    <w:rsid w:val="00BA5992"/>
    <w:rsid w:val="00BB294F"/>
    <w:rsid w:val="00BB4F35"/>
    <w:rsid w:val="00BB787B"/>
    <w:rsid w:val="00BC27B6"/>
    <w:rsid w:val="00BE2C03"/>
    <w:rsid w:val="00C10675"/>
    <w:rsid w:val="00C31574"/>
    <w:rsid w:val="00C45FBA"/>
    <w:rsid w:val="00C4601A"/>
    <w:rsid w:val="00C47D68"/>
    <w:rsid w:val="00C62748"/>
    <w:rsid w:val="00C844FA"/>
    <w:rsid w:val="00C90D12"/>
    <w:rsid w:val="00CA46FF"/>
    <w:rsid w:val="00CA506A"/>
    <w:rsid w:val="00CB2007"/>
    <w:rsid w:val="00CC0715"/>
    <w:rsid w:val="00CC4403"/>
    <w:rsid w:val="00CE1061"/>
    <w:rsid w:val="00CE4CBF"/>
    <w:rsid w:val="00D00711"/>
    <w:rsid w:val="00D14C79"/>
    <w:rsid w:val="00D56277"/>
    <w:rsid w:val="00D6022C"/>
    <w:rsid w:val="00D6544B"/>
    <w:rsid w:val="00D759DA"/>
    <w:rsid w:val="00D816C2"/>
    <w:rsid w:val="00D90505"/>
    <w:rsid w:val="00DA05FA"/>
    <w:rsid w:val="00DB555C"/>
    <w:rsid w:val="00DD7850"/>
    <w:rsid w:val="00DE3825"/>
    <w:rsid w:val="00DF2E20"/>
    <w:rsid w:val="00E02F61"/>
    <w:rsid w:val="00E31128"/>
    <w:rsid w:val="00E40680"/>
    <w:rsid w:val="00E529DF"/>
    <w:rsid w:val="00E62599"/>
    <w:rsid w:val="00E70057"/>
    <w:rsid w:val="00E94A28"/>
    <w:rsid w:val="00E96314"/>
    <w:rsid w:val="00EA170B"/>
    <w:rsid w:val="00EB76CA"/>
    <w:rsid w:val="00F01FBD"/>
    <w:rsid w:val="00F02F71"/>
    <w:rsid w:val="00F06624"/>
    <w:rsid w:val="00F23BDB"/>
    <w:rsid w:val="00F44DA7"/>
    <w:rsid w:val="00F614B3"/>
    <w:rsid w:val="00F81593"/>
    <w:rsid w:val="00F81A73"/>
    <w:rsid w:val="00F90AF3"/>
    <w:rsid w:val="00FB121C"/>
    <w:rsid w:val="00FC7EDF"/>
    <w:rsid w:val="00FE159E"/>
    <w:rsid w:val="00FE5927"/>
    <w:rsid w:val="00FF411A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9050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9050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He\Desktop\Hope%20Chinese%20School\2013-10-19&#20316;&#1999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2013-10-19作业.dotx</Template>
  <TotalTime>39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希望中文学校老师家长联系便条</vt:lpstr>
    </vt:vector>
  </TitlesOfParts>
  <Company>Home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希望中文学校老师家长联系便条</dc:title>
  <dc:creator>ColinHe</dc:creator>
  <cp:lastModifiedBy>Wells Fargo N.A.</cp:lastModifiedBy>
  <cp:revision>3</cp:revision>
  <cp:lastPrinted>2006-10-28T16:35:00Z</cp:lastPrinted>
  <dcterms:created xsi:type="dcterms:W3CDTF">2016-01-19T17:42:00Z</dcterms:created>
  <dcterms:modified xsi:type="dcterms:W3CDTF">2016-01-19T18:19:00Z</dcterms:modified>
</cp:coreProperties>
</file>