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466B" w14:textId="64E1C58C" w:rsidR="003D48C4" w:rsidRDefault="0095361A">
      <w:pPr>
        <w:pStyle w:val="Title"/>
      </w:pPr>
      <w:r>
        <w:t>Math 3</w:t>
      </w:r>
      <w:bookmarkStart w:id="0" w:name="_GoBack"/>
      <w:bookmarkEnd w:id="0"/>
      <w:r>
        <w:t>B Midterm</w:t>
      </w:r>
    </w:p>
    <w:tbl>
      <w:tblPr>
        <w:tblW w:w="37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871"/>
        <w:gridCol w:w="2343"/>
      </w:tblGrid>
      <w:tr w:rsidR="0095361A" w14:paraId="4A192CB8" w14:textId="77777777" w:rsidTr="0095361A">
        <w:trPr>
          <w:trHeight w:val="831"/>
        </w:trPr>
        <w:tc>
          <w:tcPr>
            <w:tcW w:w="871" w:type="dxa"/>
            <w:tcMar>
              <w:left w:w="144" w:type="dxa"/>
            </w:tcMar>
            <w:vAlign w:val="bottom"/>
          </w:tcPr>
          <w:p w14:paraId="5656DB33" w14:textId="77777777" w:rsidR="0095361A" w:rsidRDefault="0095361A">
            <w:sdt>
              <w:sdtPr>
                <w:id w:val="-708414594"/>
                <w:placeholder>
                  <w:docPart w:val="6805BF52C61E45F8A01A59A32CFD2C3D"/>
                </w:placeholder>
                <w:temporary/>
                <w:showingPlcHdr/>
                <w15:appearance w15:val="hidden"/>
              </w:sdtPr>
              <w:sdtContent>
                <w:r>
                  <w:t>Name</w:t>
                </w:r>
              </w:sdtContent>
            </w:sdt>
            <w:r>
              <w:t>: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bottom"/>
          </w:tcPr>
          <w:p w14:paraId="5D240679" w14:textId="658FA832" w:rsidR="0095361A" w:rsidRDefault="0095361A"/>
        </w:tc>
      </w:tr>
      <w:tr w:rsidR="0095361A" w14:paraId="2D95A85E" w14:textId="77777777" w:rsidTr="0095361A">
        <w:trPr>
          <w:trHeight w:val="831"/>
        </w:trPr>
        <w:tc>
          <w:tcPr>
            <w:tcW w:w="871" w:type="dxa"/>
            <w:tcMar>
              <w:left w:w="144" w:type="dxa"/>
            </w:tcMar>
            <w:vAlign w:val="bottom"/>
          </w:tcPr>
          <w:p w14:paraId="7516A47D" w14:textId="77777777" w:rsidR="0095361A" w:rsidRDefault="0095361A">
            <w:sdt>
              <w:sdtPr>
                <w:id w:val="265824058"/>
                <w:placeholder>
                  <w:docPart w:val="C66699F9920D49178FC2A05668C47571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  <w:r>
              <w:t>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151A4" w14:textId="4D96C35D" w:rsidR="0095361A" w:rsidRDefault="0095361A"/>
        </w:tc>
      </w:tr>
      <w:tr w:rsidR="0095361A" w14:paraId="43C674A2" w14:textId="77777777" w:rsidTr="0095361A">
        <w:trPr>
          <w:trHeight w:val="372"/>
        </w:trPr>
        <w:tc>
          <w:tcPr>
            <w:tcW w:w="871" w:type="dxa"/>
            <w:tcMar>
              <w:left w:w="144" w:type="dxa"/>
            </w:tcMar>
            <w:vAlign w:val="bottom"/>
          </w:tcPr>
          <w:p w14:paraId="3D870C6E" w14:textId="77777777" w:rsidR="0095361A" w:rsidRDefault="0095361A" w:rsidP="002C44AF">
            <w:sdt>
              <w:sdtPr>
                <w:id w:val="449206461"/>
                <w:placeholder>
                  <w:docPart w:val="A5754B8042C544E39A09E689BAA430A9"/>
                </w:placeholder>
                <w:temporary/>
                <w:showingPlcHdr/>
                <w15:appearance w15:val="hidden"/>
              </w:sdtPr>
              <w:sdtContent>
                <w:r>
                  <w:t>Results</w:t>
                </w:r>
              </w:sdtContent>
            </w:sdt>
            <w:r>
              <w:t>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4A0B8" w14:textId="0290944F" w:rsidR="0095361A" w:rsidRDefault="0095361A" w:rsidP="002C44AF"/>
        </w:tc>
      </w:tr>
    </w:tbl>
    <w:p w14:paraId="2F7530C3" w14:textId="77777777" w:rsidR="003D48C4" w:rsidRDefault="00FF0AD6">
      <w:pPr>
        <w:pStyle w:val="Heading1"/>
      </w:pPr>
      <w:sdt>
        <w:sdtPr>
          <w:id w:val="1644080472"/>
          <w:placeholder>
            <w:docPart w:val="EE0862D637AD461798B3F78186FEC58D"/>
          </w:placeholder>
          <w:temporary/>
          <w:showingPlcHdr/>
          <w15:appearance w15:val="hidden"/>
        </w:sdtPr>
        <w:sdtEndPr/>
        <w:sdtContent>
          <w:r w:rsidR="00C34ACB">
            <w:t>Instructions</w:t>
          </w:r>
        </w:sdtContent>
      </w:sdt>
    </w:p>
    <w:p w14:paraId="3DDC79D6" w14:textId="0A8AA194" w:rsidR="003D48C4" w:rsidRDefault="0095361A">
      <w:r>
        <w:t xml:space="preserve">Read the entire question! Circle the right answer! </w:t>
      </w:r>
    </w:p>
    <w:p w14:paraId="4E3AEE25" w14:textId="6CEE92A7" w:rsidR="003D48C4" w:rsidRDefault="00C34ACB">
      <w:pPr>
        <w:pStyle w:val="Heading1"/>
      </w:pPr>
      <w:r>
        <w:t xml:space="preserve">Part I: </w:t>
      </w:r>
      <w:r w:rsidR="0095361A">
        <w:t>Multiple Choice</w:t>
      </w:r>
    </w:p>
    <w:p w14:paraId="45CECE65" w14:textId="2F50DBCB" w:rsidR="003D48C4" w:rsidRPr="00667039" w:rsidRDefault="0095361A" w:rsidP="00667039">
      <w:pPr>
        <w:pStyle w:val="Question"/>
      </w:pPr>
      <w:r>
        <w:t>What system of measurement does the United States use?</w:t>
      </w:r>
    </w:p>
    <w:p w14:paraId="29D0C113" w14:textId="77D14E1A" w:rsidR="003D48C4" w:rsidRDefault="0095361A" w:rsidP="00DE60C9">
      <w:pPr>
        <w:pStyle w:val="Answer"/>
      </w:pPr>
      <w:r>
        <w:t>Imperial</w:t>
      </w:r>
    </w:p>
    <w:p w14:paraId="488BBB36" w14:textId="149AF23D" w:rsidR="003D48C4" w:rsidRDefault="0095361A">
      <w:pPr>
        <w:pStyle w:val="Answer"/>
      </w:pPr>
      <w:r>
        <w:t>Metric</w:t>
      </w:r>
    </w:p>
    <w:p w14:paraId="3399E122" w14:textId="4F251DD8" w:rsidR="003D48C4" w:rsidRDefault="0095361A">
      <w:pPr>
        <w:pStyle w:val="Answer"/>
      </w:pPr>
      <w:r>
        <w:t>Gaussian</w:t>
      </w:r>
    </w:p>
    <w:p w14:paraId="5DF6C281" w14:textId="28C5D500" w:rsidR="0095361A" w:rsidRDefault="0095361A">
      <w:pPr>
        <w:pStyle w:val="Answer"/>
      </w:pPr>
      <w:r>
        <w:t>Feet</w:t>
      </w:r>
    </w:p>
    <w:p w14:paraId="315E9903" w14:textId="06B0D99D" w:rsidR="003D48C4" w:rsidRPr="00667039" w:rsidRDefault="0095361A" w:rsidP="00667039">
      <w:pPr>
        <w:pStyle w:val="Question"/>
      </w:pPr>
      <w:r>
        <w:t>How many cups are pint?</w:t>
      </w:r>
    </w:p>
    <w:p w14:paraId="1520E2C2" w14:textId="5C2DA662" w:rsidR="003D48C4" w:rsidRDefault="0095361A">
      <w:pPr>
        <w:pStyle w:val="Answer"/>
        <w:numPr>
          <w:ilvl w:val="0"/>
          <w:numId w:val="5"/>
        </w:numPr>
      </w:pPr>
      <w:r>
        <w:t>2</w:t>
      </w:r>
    </w:p>
    <w:p w14:paraId="29A7D7B6" w14:textId="6C27523F" w:rsidR="003D48C4" w:rsidRDefault="0095361A">
      <w:pPr>
        <w:pStyle w:val="Answer"/>
      </w:pPr>
      <w:r>
        <w:t>4</w:t>
      </w:r>
    </w:p>
    <w:p w14:paraId="270B338A" w14:textId="597AB0F1" w:rsidR="003D48C4" w:rsidRDefault="0095361A">
      <w:pPr>
        <w:pStyle w:val="Answer"/>
      </w:pPr>
      <w:r>
        <w:t>6</w:t>
      </w:r>
    </w:p>
    <w:p w14:paraId="52E3049C" w14:textId="27100FA2" w:rsidR="0095361A" w:rsidRDefault="0095361A">
      <w:pPr>
        <w:pStyle w:val="Answer"/>
      </w:pPr>
      <w:r>
        <w:t>8</w:t>
      </w:r>
    </w:p>
    <w:p w14:paraId="73C5077A" w14:textId="1E5B48A9" w:rsidR="003D48C4" w:rsidRPr="00667039" w:rsidRDefault="0095361A" w:rsidP="00667039">
      <w:pPr>
        <w:pStyle w:val="Question"/>
      </w:pPr>
      <w:r>
        <w:t>What are the two systems of measurement? (Circle 2)</w:t>
      </w:r>
    </w:p>
    <w:p w14:paraId="68BCC50F" w14:textId="099E88A2" w:rsidR="003D48C4" w:rsidRDefault="0095361A" w:rsidP="00FE43AC">
      <w:pPr>
        <w:pStyle w:val="Answer"/>
        <w:numPr>
          <w:ilvl w:val="0"/>
          <w:numId w:val="8"/>
        </w:numPr>
      </w:pPr>
      <w:r>
        <w:t>Imperial</w:t>
      </w:r>
    </w:p>
    <w:p w14:paraId="2CE0C676" w14:textId="7FE016B8" w:rsidR="00FE43AC" w:rsidRDefault="0095361A" w:rsidP="00FE43AC">
      <w:pPr>
        <w:pStyle w:val="Answer"/>
      </w:pPr>
      <w:r>
        <w:t>Metric</w:t>
      </w:r>
    </w:p>
    <w:p w14:paraId="462A79EE" w14:textId="0C3A0817" w:rsidR="00FE43AC" w:rsidRDefault="0095361A" w:rsidP="00FE43AC">
      <w:pPr>
        <w:pStyle w:val="Answer"/>
      </w:pPr>
      <w:r>
        <w:t>British</w:t>
      </w:r>
    </w:p>
    <w:p w14:paraId="29550212" w14:textId="4515ADFE" w:rsidR="0095361A" w:rsidRDefault="0095361A" w:rsidP="00FE43AC">
      <w:pPr>
        <w:pStyle w:val="Answer"/>
      </w:pPr>
      <w:r>
        <w:t>Meter</w:t>
      </w:r>
    </w:p>
    <w:p w14:paraId="5C85C728" w14:textId="2D307B17" w:rsidR="0095361A" w:rsidRDefault="0095361A" w:rsidP="0095361A">
      <w:pPr>
        <w:pStyle w:val="Question"/>
      </w:pPr>
      <w:r>
        <w:t xml:space="preserve">For the following, write down all the units in the METRIC system for </w:t>
      </w:r>
      <w:r w:rsidR="00DD7307">
        <w:t>WEIGHT</w:t>
      </w:r>
      <w:r>
        <w:t>:</w:t>
      </w:r>
    </w:p>
    <w:p w14:paraId="1721B4C2" w14:textId="28BCDC3E" w:rsidR="0095361A" w:rsidRDefault="0095361A" w:rsidP="0095361A">
      <w:pPr>
        <w:pStyle w:val="Question"/>
        <w:numPr>
          <w:ilvl w:val="0"/>
          <w:numId w:val="0"/>
        </w:numPr>
        <w:ind w:left="518" w:hanging="374"/>
      </w:pPr>
    </w:p>
    <w:p w14:paraId="7059FA42" w14:textId="46E2A31C" w:rsidR="0095361A" w:rsidRDefault="0095361A" w:rsidP="0095361A">
      <w:pPr>
        <w:pStyle w:val="Question"/>
        <w:numPr>
          <w:ilvl w:val="0"/>
          <w:numId w:val="0"/>
        </w:numPr>
        <w:ind w:left="518" w:hanging="374"/>
      </w:pPr>
    </w:p>
    <w:p w14:paraId="7F984568" w14:textId="77777777" w:rsidR="0095361A" w:rsidRPr="00667039" w:rsidRDefault="0095361A" w:rsidP="0095361A">
      <w:pPr>
        <w:pStyle w:val="Question"/>
        <w:numPr>
          <w:ilvl w:val="0"/>
          <w:numId w:val="0"/>
        </w:numPr>
        <w:ind w:left="518" w:hanging="374"/>
      </w:pPr>
    </w:p>
    <w:p w14:paraId="4E49A6F6" w14:textId="009329F2" w:rsidR="0095361A" w:rsidRPr="00667039" w:rsidRDefault="0095361A" w:rsidP="0095361A">
      <w:pPr>
        <w:pStyle w:val="Question"/>
      </w:pPr>
      <w:r>
        <w:t>Write down all the units in the IMPERIAL system for LENGTH</w:t>
      </w:r>
    </w:p>
    <w:p w14:paraId="6BC0BFAA" w14:textId="0FAB97A0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44E49DE1" w14:textId="1189A8E4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6920F8BC" w14:textId="30F33032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7C8CB737" w14:textId="3D5DBD01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43407DF1" w14:textId="74ECC141" w:rsidR="0095361A" w:rsidRPr="00667039" w:rsidRDefault="0095361A" w:rsidP="0095361A">
      <w:pPr>
        <w:pStyle w:val="Question"/>
      </w:pPr>
      <w:r>
        <w:t>Fill in the blank</w:t>
      </w:r>
    </w:p>
    <w:p w14:paraId="5028AB4D" w14:textId="0F93F84F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1ft = ______ inches</w:t>
      </w:r>
    </w:p>
    <w:p w14:paraId="3AA99CEE" w14:textId="66E59649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yard = _____ ft</w:t>
      </w:r>
    </w:p>
    <w:p w14:paraId="10C35DF1" w14:textId="3F6799D5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mile = ______ ft</w:t>
      </w:r>
    </w:p>
    <w:p w14:paraId="3FB381CD" w14:textId="219D45DE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meter = ______ cm</w:t>
      </w:r>
    </w:p>
    <w:p w14:paraId="298E109E" w14:textId="0F4DE80B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centimeter = ______mm</w:t>
      </w:r>
    </w:p>
    <w:p w14:paraId="3ACB982E" w14:textId="3B29AADA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kilometer = ______ m</w:t>
      </w:r>
    </w:p>
    <w:p w14:paraId="488C3EDE" w14:textId="4754A40A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1525E1DC" w14:textId="5BE5EBF6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Gallon = _____ quarts</w:t>
      </w:r>
    </w:p>
    <w:p w14:paraId="1E9A28DE" w14:textId="00BDBA54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quart = _______ pints</w:t>
      </w:r>
    </w:p>
    <w:p w14:paraId="09A1D39A" w14:textId="18F27B8C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pint = ______ cups</w:t>
      </w:r>
    </w:p>
    <w:p w14:paraId="297A6641" w14:textId="51B58C63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 xml:space="preserve"> </w:t>
      </w:r>
    </w:p>
    <w:p w14:paraId="3CD78669" w14:textId="4DBFC7F0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liter = ______mL</w:t>
      </w:r>
    </w:p>
    <w:p w14:paraId="516612E2" w14:textId="55975CD3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>1 pound = ______ oz</w:t>
      </w:r>
    </w:p>
    <w:p w14:paraId="2AD0F281" w14:textId="2CF40F43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29FA535C" w14:textId="035CB7FC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170ADD92" w14:textId="16E2E529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6909FA6C" w14:textId="77777777" w:rsidR="0095361A" w:rsidRDefault="0095361A" w:rsidP="0095361A">
      <w:pPr>
        <w:pStyle w:val="Answer"/>
        <w:numPr>
          <w:ilvl w:val="0"/>
          <w:numId w:val="0"/>
        </w:numPr>
        <w:ind w:left="893" w:hanging="375"/>
        <w:sectPr w:rsidR="0095361A" w:rsidSect="0095361A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6EC6192" w14:textId="790D4504" w:rsidR="0095361A" w:rsidRDefault="0095361A" w:rsidP="0095361A">
      <w:pPr>
        <w:pStyle w:val="Answer"/>
        <w:numPr>
          <w:ilvl w:val="0"/>
          <w:numId w:val="0"/>
        </w:numPr>
        <w:ind w:left="893" w:hanging="375"/>
        <w:sectPr w:rsidR="0095361A" w:rsidSect="0095361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B627E8" wp14:editId="4A17A044">
                <wp:simplePos x="0" y="0"/>
                <wp:positionH relativeFrom="margin">
                  <wp:align>center</wp:align>
                </wp:positionH>
                <wp:positionV relativeFrom="paragraph">
                  <wp:posOffset>3802921</wp:posOffset>
                </wp:positionV>
                <wp:extent cx="5768340" cy="3637915"/>
                <wp:effectExtent l="0" t="0" r="22860" b="196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3637915"/>
                          <a:chOff x="0" y="0"/>
                          <a:chExt cx="5768502" cy="3638145"/>
                        </a:xfrm>
                        <a:noFill/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68502" cy="3638145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933855" y="826851"/>
                            <a:ext cx="3857364" cy="2379643"/>
                          </a:xfrm>
                          <a:custGeom>
                            <a:avLst/>
                            <a:gdLst>
                              <a:gd name="connsiteX0" fmla="*/ 82739 w 3857364"/>
                              <a:gd name="connsiteY0" fmla="*/ 962447 h 2379643"/>
                              <a:gd name="connsiteX1" fmla="*/ 345386 w 3857364"/>
                              <a:gd name="connsiteY1" fmla="*/ 86958 h 2379643"/>
                              <a:gd name="connsiteX2" fmla="*/ 2339556 w 3857364"/>
                              <a:gd name="connsiteY2" fmla="*/ 106413 h 2379643"/>
                              <a:gd name="connsiteX3" fmla="*/ 3857071 w 3857364"/>
                              <a:gd name="connsiteY3" fmla="*/ 748439 h 2379643"/>
                              <a:gd name="connsiteX4" fmla="*/ 2222824 w 3857364"/>
                              <a:gd name="connsiteY4" fmla="*/ 719256 h 2379643"/>
                              <a:gd name="connsiteX5" fmla="*/ 2349284 w 3857364"/>
                              <a:gd name="connsiteY5" fmla="*/ 2120039 h 2379643"/>
                              <a:gd name="connsiteX6" fmla="*/ 423207 w 3857364"/>
                              <a:gd name="connsiteY6" fmla="*/ 2275681 h 2379643"/>
                              <a:gd name="connsiteX7" fmla="*/ 1250058 w 3857364"/>
                              <a:gd name="connsiteY7" fmla="*/ 962447 h 2379643"/>
                              <a:gd name="connsiteX8" fmla="*/ 82739 w 3857364"/>
                              <a:gd name="connsiteY8" fmla="*/ 962447 h 23796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857364" h="2379643">
                                <a:moveTo>
                                  <a:pt x="82739" y="962447"/>
                                </a:moveTo>
                                <a:cubicBezTo>
                                  <a:pt x="-68040" y="816532"/>
                                  <a:pt x="-30750" y="229630"/>
                                  <a:pt x="345386" y="86958"/>
                                </a:cubicBezTo>
                                <a:cubicBezTo>
                                  <a:pt x="721522" y="-55714"/>
                                  <a:pt x="1754275" y="-3834"/>
                                  <a:pt x="2339556" y="106413"/>
                                </a:cubicBezTo>
                                <a:cubicBezTo>
                                  <a:pt x="2924837" y="216660"/>
                                  <a:pt x="3876526" y="646299"/>
                                  <a:pt x="3857071" y="748439"/>
                                </a:cubicBezTo>
                                <a:cubicBezTo>
                                  <a:pt x="3837616" y="850579"/>
                                  <a:pt x="2474122" y="490656"/>
                                  <a:pt x="2222824" y="719256"/>
                                </a:cubicBezTo>
                                <a:cubicBezTo>
                                  <a:pt x="1971526" y="947856"/>
                                  <a:pt x="2649220" y="1860635"/>
                                  <a:pt x="2349284" y="2120039"/>
                                </a:cubicBezTo>
                                <a:cubicBezTo>
                                  <a:pt x="2049348" y="2379443"/>
                                  <a:pt x="606411" y="2468613"/>
                                  <a:pt x="423207" y="2275681"/>
                                </a:cubicBezTo>
                                <a:cubicBezTo>
                                  <a:pt x="240003" y="2082749"/>
                                  <a:pt x="1300317" y="1179698"/>
                                  <a:pt x="1250058" y="962447"/>
                                </a:cubicBezTo>
                                <a:cubicBezTo>
                                  <a:pt x="1199799" y="745196"/>
                                  <a:pt x="233518" y="1108362"/>
                                  <a:pt x="82739" y="96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5CFC8" id="Group 5" o:spid="_x0000_s1026" style="position:absolute;margin-left:0;margin-top:299.45pt;width:454.2pt;height:286.45pt;z-index:251660288;mso-position-horizontal:center;mso-position-horizontal-relative:margin" coordsize="57685,3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">
                <v:rect id="Rectangle 2" o:spid="_x0000_s1027" style="position:absolute;width:57685;height:3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" filled="f" strokecolor="#243f60 [1604]" strokeweight="2pt"/>
                <v:shape id="Freeform: Shape 4" o:spid="_x0000_s1028" style="position:absolute;left:9338;top:8268;width:38574;height:23796;visibility:visible;mso-wrap-style:square;v-text-anchor:middle" coordsize="3857364,237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" path="m82739,962447c-68040,816532,-30750,229630,345386,86958,721522,-55714,1754275,-3834,2339556,106413v585281,110247,1536970,539886,1517515,642026c3837616,850579,2474122,490656,2222824,719256v-251298,228600,426396,1141379,126460,1400783c2049348,2379443,606411,2468613,423207,2275681,240003,2082749,1300317,1179698,1250058,962447v-50259,-217251,-1016540,145915,-1167319,xe" filled="f" strokecolor="#243f60 [1604]" strokeweight="2pt">
                  <v:path arrowok="t" o:connecttype="custom" o:connectlocs="82739,962447;345386,86958;2339556,106413;3857071,748439;2222824,719256;2349284,2120039;423207,2275681;1250058,962447;82739,962447" o:connectangles="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2AEB784" wp14:editId="67F91D8D">
            <wp:extent cx="5321030" cy="388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060" cy="389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DBE2B" w14:textId="2D448E62" w:rsidR="0095361A" w:rsidRDefault="0095361A" w:rsidP="0095361A">
      <w:pPr>
        <w:pStyle w:val="Answer"/>
        <w:numPr>
          <w:ilvl w:val="0"/>
          <w:numId w:val="0"/>
        </w:numPr>
        <w:sectPr w:rsidR="0095361A" w:rsidSect="0095361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7()</w:t>
      </w:r>
    </w:p>
    <w:p w14:paraId="3065BCDB" w14:textId="3E17D008" w:rsidR="0095361A" w:rsidRPr="00DD7307" w:rsidRDefault="00DD7307" w:rsidP="0095361A">
      <w:pPr>
        <w:pStyle w:val="Answer"/>
        <w:numPr>
          <w:ilvl w:val="0"/>
          <w:numId w:val="0"/>
        </w:numPr>
        <w:rPr>
          <w:b/>
        </w:rPr>
        <w:sectPr w:rsidR="0095361A" w:rsidRPr="00DD7307" w:rsidSect="0095361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100ft</w:t>
      </w:r>
    </w:p>
    <w:p w14:paraId="1486A0AB" w14:textId="4EF731FD" w:rsidR="0095361A" w:rsidRDefault="00DD7307" w:rsidP="00DD7307">
      <w:pPr>
        <w:pStyle w:val="Answer"/>
        <w:numPr>
          <w:ilvl w:val="0"/>
          <w:numId w:val="0"/>
        </w:numPr>
        <w:tabs>
          <w:tab w:val="left" w:pos="1946"/>
        </w:tabs>
      </w:pPr>
      <w:r>
        <w:tab/>
      </w:r>
      <w:r>
        <w:tab/>
      </w:r>
    </w:p>
    <w:p w14:paraId="466F2DF6" w14:textId="53BBAF0F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ab/>
      </w:r>
      <w:r>
        <w:tab/>
      </w:r>
      <w:r w:rsidRPr="0095361A">
        <w:rPr>
          <w:b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DD7307">
        <w:t xml:space="preserve">  </w:t>
      </w:r>
      <w:r>
        <w:tab/>
      </w:r>
      <w:proofErr w:type="gramEnd"/>
      <w:r>
        <w:tab/>
      </w:r>
      <w:r w:rsidR="00DD7307">
        <w:t>24 inches</w:t>
      </w:r>
      <w:r>
        <w:tab/>
      </w:r>
      <w:r>
        <w:tab/>
      </w:r>
      <w:r>
        <w:tab/>
      </w:r>
      <w:r>
        <w:tab/>
      </w:r>
      <w:r w:rsidRPr="0095361A">
        <w:rPr>
          <w:b/>
        </w:rPr>
        <w:t>B</w:t>
      </w:r>
      <w:r>
        <w:tab/>
      </w:r>
    </w:p>
    <w:p w14:paraId="75EE9812" w14:textId="3294A3B8" w:rsidR="0095361A" w:rsidRDefault="00DD7307" w:rsidP="0095361A">
      <w:pPr>
        <w:pStyle w:val="Answer"/>
        <w:numPr>
          <w:ilvl w:val="0"/>
          <w:numId w:val="0"/>
        </w:numPr>
        <w:ind w:left="893" w:hanging="375"/>
      </w:pPr>
      <w:r>
        <w:tab/>
      </w:r>
    </w:p>
    <w:p w14:paraId="6832CB16" w14:textId="034E778F" w:rsidR="0095361A" w:rsidRDefault="0095361A" w:rsidP="0095361A">
      <w:pPr>
        <w:pStyle w:val="Answer"/>
        <w:numPr>
          <w:ilvl w:val="0"/>
          <w:numId w:val="0"/>
        </w:numPr>
        <w:ind w:left="893" w:hanging="375"/>
      </w:pPr>
      <w:r>
        <w:tab/>
      </w:r>
      <w:r>
        <w:tab/>
      </w:r>
      <w:r>
        <w:tab/>
      </w:r>
      <w:r>
        <w:tab/>
        <w:t>C</w:t>
      </w:r>
    </w:p>
    <w:p w14:paraId="1B9EA1AA" w14:textId="2FACB22D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0F3C43C3" w14:textId="16005A65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2698A444" w14:textId="48E29ACC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385952A3" w14:textId="53B6AB9C" w:rsidR="0095361A" w:rsidRDefault="00DD7307" w:rsidP="0095361A">
      <w:pPr>
        <w:pStyle w:val="Answer"/>
        <w:numPr>
          <w:ilvl w:val="0"/>
          <w:numId w:val="0"/>
        </w:numPr>
        <w:ind w:left="893" w:hanging="375"/>
      </w:pPr>
      <w:r>
        <w:tab/>
      </w:r>
      <w:r>
        <w:tab/>
      </w:r>
      <w:r>
        <w:tab/>
      </w:r>
      <w:r>
        <w:tab/>
      </w:r>
      <w:r>
        <w:tab/>
        <w:t>30 yards</w:t>
      </w:r>
    </w:p>
    <w:p w14:paraId="5A20422D" w14:textId="22979ABB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p w14:paraId="15CCA119" w14:textId="27B51072" w:rsidR="00DD7307" w:rsidRDefault="00DD7307" w:rsidP="00DD7307">
      <w:pPr>
        <w:pStyle w:val="Answer"/>
        <w:numPr>
          <w:ilvl w:val="0"/>
          <w:numId w:val="0"/>
        </w:numPr>
        <w:ind w:left="893" w:hanging="375"/>
      </w:pPr>
      <w:r>
        <w:t>7a) What is the distance between A and C?</w:t>
      </w:r>
      <w:r>
        <w:tab/>
      </w:r>
      <w:r>
        <w:tab/>
        <w:t>7b) What is the distance from A, back to A?</w:t>
      </w:r>
    </w:p>
    <w:p w14:paraId="22E44DA8" w14:textId="77777777" w:rsidR="0095361A" w:rsidRDefault="0095361A" w:rsidP="0095361A">
      <w:pPr>
        <w:pStyle w:val="Answer"/>
        <w:numPr>
          <w:ilvl w:val="0"/>
          <w:numId w:val="0"/>
        </w:numPr>
        <w:ind w:left="893" w:hanging="375"/>
      </w:pPr>
    </w:p>
    <w:sectPr w:rsidR="0095361A" w:rsidSect="0095361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0F77" w14:textId="77777777" w:rsidR="00FF0AD6" w:rsidRDefault="00FF0AD6">
      <w:pPr>
        <w:spacing w:before="0" w:line="240" w:lineRule="auto"/>
      </w:pPr>
      <w:r>
        <w:separator/>
      </w:r>
    </w:p>
  </w:endnote>
  <w:endnote w:type="continuationSeparator" w:id="0">
    <w:p w14:paraId="1D0CAA50" w14:textId="77777777" w:rsidR="00FF0AD6" w:rsidRDefault="00FF0A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017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81B80" w14:textId="10C16EE4" w:rsidR="006060AD" w:rsidRDefault="006060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3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F5D7" w14:textId="77777777" w:rsidR="00FF0AD6" w:rsidRDefault="00FF0AD6">
      <w:pPr>
        <w:spacing w:before="0" w:line="240" w:lineRule="auto"/>
      </w:pPr>
      <w:r>
        <w:separator/>
      </w:r>
    </w:p>
  </w:footnote>
  <w:footnote w:type="continuationSeparator" w:id="0">
    <w:p w14:paraId="27182577" w14:textId="77777777" w:rsidR="00FF0AD6" w:rsidRDefault="00FF0AD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B6A6F"/>
    <w:multiLevelType w:val="multilevel"/>
    <w:tmpl w:val="92E6F8E6"/>
    <w:lvl w:ilvl="0">
      <w:start w:val="1"/>
      <w:numFmt w:val="decimal"/>
      <w:pStyle w:val="Answer"/>
      <w:lvlText w:val="%1."/>
      <w:lvlJc w:val="left"/>
      <w:pPr>
        <w:ind w:left="893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67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2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90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65" w:hanging="3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39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4" w:hanging="37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374"/>
      </w:pPr>
      <w:rPr>
        <w:rFonts w:hint="default"/>
      </w:rPr>
    </w:lvl>
  </w:abstractNum>
  <w:abstractNum w:abstractNumId="1" w15:restartNumberingAfterBreak="0">
    <w:nsid w:val="55526AE1"/>
    <w:multiLevelType w:val="hybridMultilevel"/>
    <w:tmpl w:val="7E42152A"/>
    <w:lvl w:ilvl="0" w:tplc="A69E76C2">
      <w:start w:val="1"/>
      <w:numFmt w:val="lowerLetter"/>
      <w:lvlText w:val="%1."/>
      <w:lvlJc w:val="left"/>
      <w:pPr>
        <w:ind w:left="893" w:hanging="51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 w15:restartNumberingAfterBreak="0">
    <w:nsid w:val="7D23048B"/>
    <w:multiLevelType w:val="multilevel"/>
    <w:tmpl w:val="369EB3BA"/>
    <w:lvl w:ilvl="0">
      <w:start w:val="1"/>
      <w:numFmt w:val="decimal"/>
      <w:pStyle w:val="Question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1A"/>
    <w:rsid w:val="002A71AF"/>
    <w:rsid w:val="002C44AF"/>
    <w:rsid w:val="00311645"/>
    <w:rsid w:val="003D48C4"/>
    <w:rsid w:val="006060AD"/>
    <w:rsid w:val="00650AC1"/>
    <w:rsid w:val="00667039"/>
    <w:rsid w:val="00837212"/>
    <w:rsid w:val="0095361A"/>
    <w:rsid w:val="00B4262A"/>
    <w:rsid w:val="00C34ACB"/>
    <w:rsid w:val="00DD7307"/>
    <w:rsid w:val="00DE60C9"/>
    <w:rsid w:val="00FB2730"/>
    <w:rsid w:val="00FE43AC"/>
    <w:rsid w:val="00FE4DE8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B1F0"/>
  <w15:chartTrackingRefBased/>
  <w15:docId w15:val="{25FD3495-3929-4630-91BF-B3A7E53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5"/>
      <w:szCs w:val="32"/>
    </w:rPr>
  </w:style>
  <w:style w:type="paragraph" w:styleId="Footer">
    <w:name w:val="footer"/>
    <w:basedOn w:val="Normal"/>
    <w:link w:val="FooterChar"/>
    <w:uiPriority w:val="99"/>
    <w:unhideWhenUsed/>
    <w:rsid w:val="00650AC1"/>
    <w:pPr>
      <w:spacing w:before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50AC1"/>
    <w:rPr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0" w:after="120" w:line="36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Question">
    <w:name w:val="Question"/>
    <w:basedOn w:val="Normal"/>
    <w:uiPriority w:val="10"/>
    <w:qFormat/>
    <w:pPr>
      <w:numPr>
        <w:numId w:val="1"/>
      </w:numPr>
      <w:spacing w:before="240"/>
    </w:pPr>
    <w:rPr>
      <w:rFonts w:cs="Times New Roman"/>
      <w:b/>
      <w:szCs w:val="24"/>
      <w:lang w:eastAsia="en-US"/>
    </w:rPr>
  </w:style>
  <w:style w:type="paragraph" w:customStyle="1" w:styleId="Answer">
    <w:name w:val="Answer"/>
    <w:basedOn w:val="Normal"/>
    <w:uiPriority w:val="11"/>
    <w:qFormat/>
    <w:pPr>
      <w:keepLines/>
      <w:numPr>
        <w:numId w:val="6"/>
      </w:numPr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li1\AppData\Roaming\Microsoft\Templates\Multiple-choice%20test%20or%20survey%20kit%20(for%20creating%203,%204,%20or%205-answer%20question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0862D637AD461798B3F78186FE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0C43-AF07-4A01-9BF9-33F5B298381B}"/>
      </w:docPartPr>
      <w:docPartBody>
        <w:p w:rsidR="00000000" w:rsidRDefault="00EE1F3B">
          <w:pPr>
            <w:pStyle w:val="EE0862D637AD461798B3F78186FEC58D"/>
          </w:pPr>
          <w:r>
            <w:t>Instructions</w:t>
          </w:r>
        </w:p>
      </w:docPartBody>
    </w:docPart>
    <w:docPart>
      <w:docPartPr>
        <w:name w:val="6805BF52C61E45F8A01A59A32CFD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6F14-3FE9-47B3-AD26-9E0C56D87B75}"/>
      </w:docPartPr>
      <w:docPartBody>
        <w:p w:rsidR="00000000" w:rsidRDefault="00466733" w:rsidP="00466733">
          <w:pPr>
            <w:pStyle w:val="6805BF52C61E45F8A01A59A32CFD2C3D"/>
          </w:pPr>
          <w:r>
            <w:t>Name</w:t>
          </w:r>
        </w:p>
      </w:docPartBody>
    </w:docPart>
    <w:docPart>
      <w:docPartPr>
        <w:name w:val="C66699F9920D49178FC2A05668C4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605E-AFFB-4A2A-8877-8C2C7EA197AC}"/>
      </w:docPartPr>
      <w:docPartBody>
        <w:p w:rsidR="00000000" w:rsidRDefault="00466733" w:rsidP="00466733">
          <w:pPr>
            <w:pStyle w:val="C66699F9920D49178FC2A05668C47571"/>
          </w:pPr>
          <w:r>
            <w:t>Date</w:t>
          </w:r>
        </w:p>
      </w:docPartBody>
    </w:docPart>
    <w:docPart>
      <w:docPartPr>
        <w:name w:val="A5754B8042C544E39A09E689BAA4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E155-C01E-412C-9088-C8594C8EFF69}"/>
      </w:docPartPr>
      <w:docPartBody>
        <w:p w:rsidR="00000000" w:rsidRDefault="00466733" w:rsidP="00466733">
          <w:pPr>
            <w:pStyle w:val="A5754B8042C544E39A09E689BAA430A9"/>
          </w:pPr>
          <w:r>
            <w:t>Results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3"/>
    <w:rsid w:val="00466733"/>
    <w:rsid w:val="00E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A4D987D7154E33BA753E7FF88A2504">
    <w:name w:val="57A4D987D7154E33BA753E7FF88A2504"/>
  </w:style>
  <w:style w:type="paragraph" w:customStyle="1" w:styleId="FCF70B2AA1294BD489BD0092A043CBDB">
    <w:name w:val="FCF70B2AA1294BD489BD0092A043CBDB"/>
  </w:style>
  <w:style w:type="paragraph" w:customStyle="1" w:styleId="E8B4D73D316C4ADC8953AC45E4CDFB07">
    <w:name w:val="E8B4D73D316C4ADC8953AC45E4CDFB07"/>
  </w:style>
  <w:style w:type="paragraph" w:customStyle="1" w:styleId="E148DF536489404981083B74D659AC60">
    <w:name w:val="E148DF536489404981083B74D659AC60"/>
  </w:style>
  <w:style w:type="paragraph" w:customStyle="1" w:styleId="AAE51684D34F472784B1545581C63971">
    <w:name w:val="AAE51684D34F472784B1545581C63971"/>
  </w:style>
  <w:style w:type="paragraph" w:customStyle="1" w:styleId="2CF9A50BEC864A2E95CCEC16932F1829">
    <w:name w:val="2CF9A50BEC864A2E95CCEC16932F1829"/>
  </w:style>
  <w:style w:type="paragraph" w:customStyle="1" w:styleId="EFCEE0A1F1A043B9B3E71779D58E1ACB">
    <w:name w:val="EFCEE0A1F1A043B9B3E71779D58E1ACB"/>
  </w:style>
  <w:style w:type="paragraph" w:customStyle="1" w:styleId="10ED1DBC401C44B2891259F70A98B200">
    <w:name w:val="10ED1DBC401C44B2891259F70A98B200"/>
  </w:style>
  <w:style w:type="paragraph" w:customStyle="1" w:styleId="E8C1D4F2C5B148D49E3D4D7A7567FCC6">
    <w:name w:val="E8C1D4F2C5B148D49E3D4D7A7567FCC6"/>
  </w:style>
  <w:style w:type="paragraph" w:customStyle="1" w:styleId="87806A80B57A4B3AB9D8D26DE65F011E">
    <w:name w:val="87806A80B57A4B3AB9D8D26DE65F011E"/>
  </w:style>
  <w:style w:type="paragraph" w:customStyle="1" w:styleId="DE00520B0335442DBFD30951FB9D4BDD">
    <w:name w:val="DE00520B0335442DBFD30951FB9D4BDD"/>
  </w:style>
  <w:style w:type="paragraph" w:customStyle="1" w:styleId="690AD40679BF4A8698E579C53996C629">
    <w:name w:val="690AD40679BF4A8698E579C53996C629"/>
  </w:style>
  <w:style w:type="paragraph" w:customStyle="1" w:styleId="4AB7D30F751446D9B41A719661A9786D">
    <w:name w:val="4AB7D30F751446D9B41A719661A9786D"/>
  </w:style>
  <w:style w:type="paragraph" w:customStyle="1" w:styleId="EE0862D637AD461798B3F78186FEC58D">
    <w:name w:val="EE0862D637AD461798B3F78186FEC58D"/>
  </w:style>
  <w:style w:type="paragraph" w:customStyle="1" w:styleId="4857850106F843F2BA8238E9354485E1">
    <w:name w:val="4857850106F843F2BA8238E9354485E1"/>
  </w:style>
  <w:style w:type="paragraph" w:customStyle="1" w:styleId="5240B0880F4F4E79B465FC8888CBD57F">
    <w:name w:val="5240B0880F4F4E79B465FC8888CBD57F"/>
  </w:style>
  <w:style w:type="paragraph" w:customStyle="1" w:styleId="880CD46F18F64740BCD3497E4E0BDAA6">
    <w:name w:val="880CD46F18F64740BCD3497E4E0BDAA6"/>
  </w:style>
  <w:style w:type="paragraph" w:customStyle="1" w:styleId="BEB0B457DB284807A2BB3E28E338F822">
    <w:name w:val="BEB0B457DB284807A2BB3E28E338F822"/>
  </w:style>
  <w:style w:type="paragraph" w:customStyle="1" w:styleId="A7937896584E4A6EB2DDA33601F94C2A">
    <w:name w:val="A7937896584E4A6EB2DDA33601F94C2A"/>
  </w:style>
  <w:style w:type="paragraph" w:customStyle="1" w:styleId="44B1D31A3428442EB141F3065DA46994">
    <w:name w:val="44B1D31A3428442EB141F3065DA46994"/>
  </w:style>
  <w:style w:type="paragraph" w:customStyle="1" w:styleId="D37DD81820C64CA79220AE714A1C8233">
    <w:name w:val="D37DD81820C64CA79220AE714A1C8233"/>
  </w:style>
  <w:style w:type="paragraph" w:customStyle="1" w:styleId="60F2B232D3AE4E86B2EF54A8B5B27C2C">
    <w:name w:val="60F2B232D3AE4E86B2EF54A8B5B27C2C"/>
  </w:style>
  <w:style w:type="paragraph" w:customStyle="1" w:styleId="D940124099AB4C359FB4A912FC7316AF">
    <w:name w:val="D940124099AB4C359FB4A912FC7316AF"/>
  </w:style>
  <w:style w:type="paragraph" w:customStyle="1" w:styleId="7250599B3B60406098ADFBAA351F737E">
    <w:name w:val="7250599B3B60406098ADFBAA351F737E"/>
  </w:style>
  <w:style w:type="paragraph" w:customStyle="1" w:styleId="678B6EDEF88D47E98DC82CE7CD55DA9C">
    <w:name w:val="678B6EDEF88D47E98DC82CE7CD55DA9C"/>
  </w:style>
  <w:style w:type="paragraph" w:customStyle="1" w:styleId="4F54484EDD434085A2699BD2D4FA77DC">
    <w:name w:val="4F54484EDD434085A2699BD2D4FA77DC"/>
  </w:style>
  <w:style w:type="paragraph" w:customStyle="1" w:styleId="55FEC7C490CB4B28AE00864A820480D1">
    <w:name w:val="55FEC7C490CB4B28AE00864A820480D1"/>
  </w:style>
  <w:style w:type="paragraph" w:customStyle="1" w:styleId="9F57EC56B72C4C179A99E468C955B00C">
    <w:name w:val="9F57EC56B72C4C179A99E468C955B00C"/>
  </w:style>
  <w:style w:type="paragraph" w:customStyle="1" w:styleId="6805BF52C61E45F8A01A59A32CFD2C3D">
    <w:name w:val="6805BF52C61E45F8A01A59A32CFD2C3D"/>
    <w:rsid w:val="00466733"/>
  </w:style>
  <w:style w:type="paragraph" w:customStyle="1" w:styleId="ADF8DC6B38C74EAA9D864BE28B35A056">
    <w:name w:val="ADF8DC6B38C74EAA9D864BE28B35A056"/>
    <w:rsid w:val="00466733"/>
  </w:style>
  <w:style w:type="paragraph" w:customStyle="1" w:styleId="C66699F9920D49178FC2A05668C47571">
    <w:name w:val="C66699F9920D49178FC2A05668C47571"/>
    <w:rsid w:val="00466733"/>
  </w:style>
  <w:style w:type="paragraph" w:customStyle="1" w:styleId="6CE25644D36645EFA984CF9C696EA997">
    <w:name w:val="6CE25644D36645EFA984CF9C696EA997"/>
    <w:rsid w:val="00466733"/>
  </w:style>
  <w:style w:type="paragraph" w:customStyle="1" w:styleId="A5754B8042C544E39A09E689BAA430A9">
    <w:name w:val="A5754B8042C544E39A09E689BAA430A9"/>
    <w:rsid w:val="00466733"/>
  </w:style>
  <w:style w:type="paragraph" w:customStyle="1" w:styleId="A51F26CF8BC34EFB86990923EB5CE6B0">
    <w:name w:val="A51F26CF8BC34EFB86990923EB5CE6B0"/>
    <w:rsid w:val="00466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ultiple Choice Test or Surve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kit (for creating 3, 4, or 5-answer questions)</Template>
  <TotalTime>14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 (Student)</dc:creator>
  <cp:keywords/>
  <dc:description/>
  <cp:lastModifiedBy>Richard Li (Student)</cp:lastModifiedBy>
  <cp:revision>1</cp:revision>
  <dcterms:created xsi:type="dcterms:W3CDTF">2018-03-03T17:24:00Z</dcterms:created>
  <dcterms:modified xsi:type="dcterms:W3CDTF">2018-03-03T17:38:00Z</dcterms:modified>
</cp:coreProperties>
</file>